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F" w:rsidRPr="00C157F9" w:rsidRDefault="00E9620F" w:rsidP="00077B43">
      <w:pPr>
        <w:jc w:val="center"/>
        <w:rPr>
          <w:b/>
          <w:sz w:val="23"/>
          <w:szCs w:val="23"/>
          <w:lang w:val="uk-UA"/>
        </w:rPr>
      </w:pPr>
      <w:r w:rsidRPr="00C157F9">
        <w:rPr>
          <w:b/>
          <w:sz w:val="23"/>
          <w:szCs w:val="23"/>
          <w:lang w:val="uk-UA"/>
        </w:rPr>
        <w:t>ПОВІДОМЛЕННЯ</w:t>
      </w:r>
    </w:p>
    <w:p w:rsidR="00E9620F" w:rsidRPr="00C157F9" w:rsidRDefault="00E9620F" w:rsidP="00077B43">
      <w:pPr>
        <w:pStyle w:val="Heading1"/>
        <w:widowControl w:val="0"/>
        <w:jc w:val="center"/>
        <w:rPr>
          <w:spacing w:val="20"/>
          <w:sz w:val="23"/>
          <w:szCs w:val="23"/>
          <w:u w:val="single"/>
          <w:lang w:eastAsia="uk-UA"/>
        </w:rPr>
      </w:pPr>
      <w:r w:rsidRPr="00C157F9">
        <w:rPr>
          <w:spacing w:val="20"/>
          <w:sz w:val="23"/>
          <w:szCs w:val="23"/>
          <w:u w:val="single"/>
          <w:lang w:eastAsia="uk-UA"/>
        </w:rPr>
        <w:t>ПУБЛІЧНЕ АКЦІОНЕРНЕ ТОВАРИСТВО «ПРОГРЕС»</w:t>
      </w:r>
    </w:p>
    <w:p w:rsidR="00E9620F" w:rsidRPr="00C157F9" w:rsidRDefault="00E9620F" w:rsidP="00077B43">
      <w:pPr>
        <w:jc w:val="center"/>
        <w:rPr>
          <w:sz w:val="23"/>
          <w:szCs w:val="23"/>
          <w:lang w:val="uk-UA" w:eastAsia="uk-UA"/>
        </w:rPr>
      </w:pPr>
      <w:r w:rsidRPr="00C157F9">
        <w:rPr>
          <w:sz w:val="23"/>
          <w:szCs w:val="23"/>
          <w:lang w:val="uk-UA" w:eastAsia="uk-UA"/>
        </w:rPr>
        <w:t>49035, Україна, м. Дніпропетровськ, вул. Юдіна, буд.11, код ЄДРПОУ 02969188</w:t>
      </w:r>
    </w:p>
    <w:p w:rsidR="00E9620F" w:rsidRPr="00C157F9" w:rsidRDefault="00E9620F" w:rsidP="00077B43">
      <w:pPr>
        <w:jc w:val="center"/>
        <w:rPr>
          <w:sz w:val="23"/>
          <w:szCs w:val="23"/>
          <w:lang w:val="uk-UA" w:eastAsia="uk-UA"/>
        </w:rPr>
      </w:pPr>
      <w:r w:rsidRPr="00C157F9">
        <w:rPr>
          <w:sz w:val="23"/>
          <w:szCs w:val="23"/>
          <w:lang w:val="uk-UA" w:eastAsia="uk-UA"/>
        </w:rPr>
        <w:t>(надалі – ПАТ «Прогрес»)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 xml:space="preserve">ПАТ «Прогрес» повідомляє, що відповідно до рішення Наглядової ради (Протокол № 01-15 від «12» березня 2015 року) чергові загальні збори товариства відбудуться «28» квітня 2015 року о 16-30 год. за адресою: </w:t>
      </w:r>
      <w:smartTag w:uri="urn:schemas-microsoft-com:office:smarttags" w:element="metricconverter">
        <w:smartTagPr>
          <w:attr w:name="ProductID" w:val="49035, м"/>
        </w:smartTagPr>
        <w:r w:rsidRPr="00C157F9">
          <w:rPr>
            <w:sz w:val="23"/>
            <w:szCs w:val="23"/>
            <w:lang w:eastAsia="uk-UA"/>
          </w:rPr>
          <w:t>49035, м</w:t>
        </w:r>
      </w:smartTag>
      <w:r w:rsidRPr="00C157F9">
        <w:rPr>
          <w:sz w:val="23"/>
          <w:szCs w:val="23"/>
          <w:lang w:eastAsia="uk-UA"/>
        </w:rPr>
        <w:t>. Дніпропетровськ, вул. Юдіна, буд. 11 в приміщенні адміністративного корпусу ПАТ «Прогрес» (конференц-зал, 5 поверх). Реєстрація акціонерів загальних зборів та їх представників відбудеться «28» квітня 2015 року з 15-00 до 16-15 за адресою проведення загальних зборів. Акціонери повинні мати при собі документ, що посвідчує особу: акціонерам – паспорт, для представників акціонерів – паспорт та довіреність, оформлену згідно з чинним законодавством.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Перелік акціонерів, які мають право на участь у річних загальних зборах ПАТ «Прогрес» буде складений станом на 24 годину «22» квітня 2015 року.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Порядок денний: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1. Про вирішення процедурних питань проведення загальних зборів акціонерів;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2. Звіт товариства про результати діяльності за 2014 рік та  його затвердження;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3. Розподіл прибутку та збитків товариства та їх затвердження;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4. Звіт наглядової ради та затвердження її висновків;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5. Прийняття рішення за наслідками розгляду звіту наглядової ради, звіту генерального директора;</w:t>
      </w:r>
    </w:p>
    <w:p w:rsidR="00E9620F" w:rsidRPr="00C157F9" w:rsidRDefault="00E9620F" w:rsidP="00077B43">
      <w:pPr>
        <w:pStyle w:val="BodyText"/>
        <w:ind w:firstLine="709"/>
        <w:rPr>
          <w:color w:val="000000"/>
          <w:sz w:val="23"/>
          <w:szCs w:val="23"/>
        </w:rPr>
      </w:pPr>
      <w:r w:rsidRPr="00C157F9">
        <w:rPr>
          <w:sz w:val="23"/>
          <w:szCs w:val="23"/>
        </w:rPr>
        <w:t>Основні показники фінансово-господарської діяльності емітента за Звітний (попередній) період, тис. грн. Усього активів - 75225(61799). Основні засоби (за залишковою вартістю) - 5123(4719). Довгострокові фінансові інвестиції - 3500(0). Запаси - 6121(3849). Сумарна дебіторська заборгованість - 12805(4515). Грошові кошти та їх еквіваленти - 869(10006). Нерозподілений прибуток - 34313(28580). Власний капітал - 131(131). Статутний капітал - 525(525). Довгострокові зобов'язання - 0(0). Поточні зобов'язання - 3670(2234). Чистий прибуток (збиток) - 5733(1227).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- 294(367).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 xml:space="preserve">Акціонери можуть ознайомитися з документами, пов’язаними з порядком денним загальних зборів, за адресою: </w:t>
      </w:r>
      <w:smartTag w:uri="urn:schemas-microsoft-com:office:smarttags" w:element="metricconverter">
        <w:smartTagPr>
          <w:attr w:name="ProductID" w:val="49035, м"/>
        </w:smartTagPr>
        <w:r w:rsidRPr="00C157F9">
          <w:rPr>
            <w:sz w:val="23"/>
            <w:szCs w:val="23"/>
            <w:lang w:eastAsia="uk-UA"/>
          </w:rPr>
          <w:t>49035, м</w:t>
        </w:r>
      </w:smartTag>
      <w:r w:rsidRPr="00C157F9">
        <w:rPr>
          <w:sz w:val="23"/>
          <w:szCs w:val="23"/>
          <w:lang w:eastAsia="uk-UA"/>
        </w:rPr>
        <w:t xml:space="preserve">. Дніпропетровськ, вул. Юдіна, буд. 11, приміщення адміністративного корпусу ПАТ «Прогрес», в приймальні </w:t>
      </w:r>
      <w:r>
        <w:rPr>
          <w:sz w:val="23"/>
          <w:szCs w:val="23"/>
          <w:lang w:eastAsia="uk-UA"/>
        </w:rPr>
        <w:t>Генерального директора</w:t>
      </w:r>
      <w:r w:rsidRPr="00C157F9">
        <w:rPr>
          <w:sz w:val="23"/>
          <w:szCs w:val="23"/>
          <w:lang w:eastAsia="uk-UA"/>
        </w:rPr>
        <w:t xml:space="preserve"> в робочі дні: понеділок – п’ятниця з 8-00 до 16-00 (обідня перерва з 12-00 до 13-00), а також в день та за місцем проведення загальних зборів акціонерів. Відповідальна особа за порядок ознайомлення акціонерів з матеріалами зборів Бочаров Євген Петрович.</w:t>
      </w:r>
    </w:p>
    <w:p w:rsidR="00E9620F" w:rsidRPr="00C157F9" w:rsidRDefault="00E9620F" w:rsidP="00077B43">
      <w:pPr>
        <w:pStyle w:val="BodyText"/>
        <w:ind w:firstLine="709"/>
        <w:rPr>
          <w:sz w:val="23"/>
          <w:szCs w:val="23"/>
          <w:lang w:eastAsia="uk-UA"/>
        </w:rPr>
      </w:pPr>
      <w:r w:rsidRPr="00C157F9">
        <w:rPr>
          <w:sz w:val="23"/>
          <w:szCs w:val="23"/>
          <w:lang w:eastAsia="uk-UA"/>
        </w:rPr>
        <w:t>Довідки за тел.: (056) 370-27-85.</w:t>
      </w:r>
    </w:p>
    <w:sectPr w:rsidR="00E9620F" w:rsidRPr="00C157F9" w:rsidSect="00E97693">
      <w:pgSz w:w="11906" w:h="16838"/>
      <w:pgMar w:top="340" w:right="454" w:bottom="34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AF4"/>
    <w:multiLevelType w:val="hybridMultilevel"/>
    <w:tmpl w:val="BD725486"/>
    <w:lvl w:ilvl="0" w:tplc="D946D0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1064DE3"/>
    <w:multiLevelType w:val="hybridMultilevel"/>
    <w:tmpl w:val="FA44B52A"/>
    <w:lvl w:ilvl="0" w:tplc="7B8626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A06"/>
    <w:rsid w:val="00002B9A"/>
    <w:rsid w:val="000036F8"/>
    <w:rsid w:val="00043E23"/>
    <w:rsid w:val="0004493E"/>
    <w:rsid w:val="000469C5"/>
    <w:rsid w:val="00056A9D"/>
    <w:rsid w:val="00061A49"/>
    <w:rsid w:val="00074A4A"/>
    <w:rsid w:val="00077B43"/>
    <w:rsid w:val="00081DAB"/>
    <w:rsid w:val="00096A8C"/>
    <w:rsid w:val="000A1705"/>
    <w:rsid w:val="000A5EF4"/>
    <w:rsid w:val="000C7808"/>
    <w:rsid w:val="0010119C"/>
    <w:rsid w:val="0012174D"/>
    <w:rsid w:val="00130CF6"/>
    <w:rsid w:val="00147111"/>
    <w:rsid w:val="00164C7F"/>
    <w:rsid w:val="00187C29"/>
    <w:rsid w:val="001B23AC"/>
    <w:rsid w:val="001D274F"/>
    <w:rsid w:val="001E1FD5"/>
    <w:rsid w:val="001E72CB"/>
    <w:rsid w:val="00212CBF"/>
    <w:rsid w:val="00217B59"/>
    <w:rsid w:val="00217CFC"/>
    <w:rsid w:val="00235F81"/>
    <w:rsid w:val="00244EB5"/>
    <w:rsid w:val="00254B0A"/>
    <w:rsid w:val="00272C90"/>
    <w:rsid w:val="002746EC"/>
    <w:rsid w:val="00284032"/>
    <w:rsid w:val="00285F0E"/>
    <w:rsid w:val="00287466"/>
    <w:rsid w:val="00296DB1"/>
    <w:rsid w:val="002A56C5"/>
    <w:rsid w:val="002B5B90"/>
    <w:rsid w:val="002E3295"/>
    <w:rsid w:val="002F71FB"/>
    <w:rsid w:val="0033099B"/>
    <w:rsid w:val="003447D2"/>
    <w:rsid w:val="003542C2"/>
    <w:rsid w:val="003576FD"/>
    <w:rsid w:val="00362EBD"/>
    <w:rsid w:val="003A3F21"/>
    <w:rsid w:val="003B1D8C"/>
    <w:rsid w:val="003B481C"/>
    <w:rsid w:val="003C1DFC"/>
    <w:rsid w:val="003C5A04"/>
    <w:rsid w:val="003C5DF0"/>
    <w:rsid w:val="004031F4"/>
    <w:rsid w:val="00447BE7"/>
    <w:rsid w:val="00454639"/>
    <w:rsid w:val="0047010B"/>
    <w:rsid w:val="00481B5A"/>
    <w:rsid w:val="00487993"/>
    <w:rsid w:val="004A4C67"/>
    <w:rsid w:val="004B5F41"/>
    <w:rsid w:val="004F0A06"/>
    <w:rsid w:val="004F1700"/>
    <w:rsid w:val="00531617"/>
    <w:rsid w:val="0053642A"/>
    <w:rsid w:val="00554650"/>
    <w:rsid w:val="00554A95"/>
    <w:rsid w:val="00573291"/>
    <w:rsid w:val="00591CBE"/>
    <w:rsid w:val="005B06AB"/>
    <w:rsid w:val="005C50AE"/>
    <w:rsid w:val="005D42C7"/>
    <w:rsid w:val="005E1DA5"/>
    <w:rsid w:val="005E3694"/>
    <w:rsid w:val="005E6A10"/>
    <w:rsid w:val="005F2433"/>
    <w:rsid w:val="00600CD6"/>
    <w:rsid w:val="00604749"/>
    <w:rsid w:val="006416E7"/>
    <w:rsid w:val="00644402"/>
    <w:rsid w:val="006445CB"/>
    <w:rsid w:val="006604B8"/>
    <w:rsid w:val="00674B02"/>
    <w:rsid w:val="00680115"/>
    <w:rsid w:val="00692D18"/>
    <w:rsid w:val="00695201"/>
    <w:rsid w:val="006D18F7"/>
    <w:rsid w:val="006F673C"/>
    <w:rsid w:val="0070241F"/>
    <w:rsid w:val="00704237"/>
    <w:rsid w:val="007126E8"/>
    <w:rsid w:val="007343B6"/>
    <w:rsid w:val="00734DC6"/>
    <w:rsid w:val="00747842"/>
    <w:rsid w:val="00751C2A"/>
    <w:rsid w:val="007534A9"/>
    <w:rsid w:val="007756B2"/>
    <w:rsid w:val="00776ABC"/>
    <w:rsid w:val="00787955"/>
    <w:rsid w:val="007A7345"/>
    <w:rsid w:val="007B3C31"/>
    <w:rsid w:val="007C35CA"/>
    <w:rsid w:val="007D047B"/>
    <w:rsid w:val="007D26C1"/>
    <w:rsid w:val="007D4809"/>
    <w:rsid w:val="007D6F0C"/>
    <w:rsid w:val="007F34CD"/>
    <w:rsid w:val="00803EFD"/>
    <w:rsid w:val="00836F8D"/>
    <w:rsid w:val="00867F6B"/>
    <w:rsid w:val="00885921"/>
    <w:rsid w:val="008929DD"/>
    <w:rsid w:val="00894A1C"/>
    <w:rsid w:val="008E42FC"/>
    <w:rsid w:val="008E494F"/>
    <w:rsid w:val="009240BF"/>
    <w:rsid w:val="00934979"/>
    <w:rsid w:val="00943EDF"/>
    <w:rsid w:val="00962FEB"/>
    <w:rsid w:val="0098171D"/>
    <w:rsid w:val="009A5435"/>
    <w:rsid w:val="009C2378"/>
    <w:rsid w:val="009D02E5"/>
    <w:rsid w:val="009D706B"/>
    <w:rsid w:val="00A102CA"/>
    <w:rsid w:val="00A23AB0"/>
    <w:rsid w:val="00A42745"/>
    <w:rsid w:val="00A4359C"/>
    <w:rsid w:val="00A578E2"/>
    <w:rsid w:val="00A9422A"/>
    <w:rsid w:val="00AA07CA"/>
    <w:rsid w:val="00AB34E2"/>
    <w:rsid w:val="00AB6BBA"/>
    <w:rsid w:val="00AC7289"/>
    <w:rsid w:val="00AD6B25"/>
    <w:rsid w:val="00B12F5E"/>
    <w:rsid w:val="00B1416C"/>
    <w:rsid w:val="00B21D00"/>
    <w:rsid w:val="00B26616"/>
    <w:rsid w:val="00B44091"/>
    <w:rsid w:val="00B44E61"/>
    <w:rsid w:val="00B67855"/>
    <w:rsid w:val="00B775B2"/>
    <w:rsid w:val="00B865AC"/>
    <w:rsid w:val="00BA1ABC"/>
    <w:rsid w:val="00BA649B"/>
    <w:rsid w:val="00BD6065"/>
    <w:rsid w:val="00BE548B"/>
    <w:rsid w:val="00C032EC"/>
    <w:rsid w:val="00C13899"/>
    <w:rsid w:val="00C157F9"/>
    <w:rsid w:val="00C31C04"/>
    <w:rsid w:val="00C33D82"/>
    <w:rsid w:val="00C419C8"/>
    <w:rsid w:val="00C47266"/>
    <w:rsid w:val="00C57809"/>
    <w:rsid w:val="00C74C12"/>
    <w:rsid w:val="00CA4884"/>
    <w:rsid w:val="00CB3245"/>
    <w:rsid w:val="00CB32BB"/>
    <w:rsid w:val="00CB32CF"/>
    <w:rsid w:val="00CB7C1D"/>
    <w:rsid w:val="00CD3E15"/>
    <w:rsid w:val="00CD6F7F"/>
    <w:rsid w:val="00CE31DB"/>
    <w:rsid w:val="00D12E9E"/>
    <w:rsid w:val="00D20CDC"/>
    <w:rsid w:val="00D36267"/>
    <w:rsid w:val="00D41614"/>
    <w:rsid w:val="00D53ED6"/>
    <w:rsid w:val="00D95078"/>
    <w:rsid w:val="00D95E3A"/>
    <w:rsid w:val="00DA194F"/>
    <w:rsid w:val="00DA37D3"/>
    <w:rsid w:val="00DB35BB"/>
    <w:rsid w:val="00DB5B0B"/>
    <w:rsid w:val="00DC2495"/>
    <w:rsid w:val="00DD74D6"/>
    <w:rsid w:val="00E04EB5"/>
    <w:rsid w:val="00E14F6D"/>
    <w:rsid w:val="00E170E4"/>
    <w:rsid w:val="00E319F8"/>
    <w:rsid w:val="00E31A1B"/>
    <w:rsid w:val="00E349C9"/>
    <w:rsid w:val="00E55652"/>
    <w:rsid w:val="00E64EFF"/>
    <w:rsid w:val="00E9620F"/>
    <w:rsid w:val="00E97693"/>
    <w:rsid w:val="00EB009B"/>
    <w:rsid w:val="00EC7C15"/>
    <w:rsid w:val="00EE0460"/>
    <w:rsid w:val="00EE5590"/>
    <w:rsid w:val="00EE5E39"/>
    <w:rsid w:val="00F2211D"/>
    <w:rsid w:val="00F302F9"/>
    <w:rsid w:val="00F55678"/>
    <w:rsid w:val="00F60BA4"/>
    <w:rsid w:val="00F636D5"/>
    <w:rsid w:val="00F73019"/>
    <w:rsid w:val="00F751C6"/>
    <w:rsid w:val="00FA4907"/>
    <w:rsid w:val="00FC0DDA"/>
    <w:rsid w:val="00FC2189"/>
    <w:rsid w:val="00FE038C"/>
    <w:rsid w:val="00FE7D2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B43"/>
    <w:pPr>
      <w:keepNext/>
      <w:outlineLvl w:val="0"/>
    </w:pPr>
    <w:rPr>
      <w:b/>
      <w:bCs/>
      <w:sz w:val="2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7B4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E170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0DD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C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DDA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1D274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7B43"/>
    <w:pPr>
      <w:jc w:val="both"/>
    </w:pPr>
    <w:rPr>
      <w:sz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7B43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--</dc:creator>
  <cp:keywords/>
  <dc:description/>
  <cp:lastModifiedBy>inSign</cp:lastModifiedBy>
  <cp:revision>2</cp:revision>
  <cp:lastPrinted>2015-03-18T06:50:00Z</cp:lastPrinted>
  <dcterms:created xsi:type="dcterms:W3CDTF">2015-03-27T16:35:00Z</dcterms:created>
  <dcterms:modified xsi:type="dcterms:W3CDTF">2015-03-27T16:35:00Z</dcterms:modified>
</cp:coreProperties>
</file>